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940" w14:textId="77777777" w:rsidR="00FA1839" w:rsidRPr="004F602F" w:rsidRDefault="00FA1839"/>
    <w:p w14:paraId="05E95F33" w14:textId="77777777" w:rsidR="00470F27" w:rsidRPr="001C58D3" w:rsidRDefault="00470F27"/>
    <w:p w14:paraId="64F5E96D" w14:textId="75923771" w:rsidR="00470F27" w:rsidRDefault="00285587">
      <w:r>
        <w:t>June 30, 2025</w:t>
      </w:r>
    </w:p>
    <w:p w14:paraId="3838BDB3" w14:textId="73D251E4" w:rsidR="008577E6" w:rsidRDefault="008577E6"/>
    <w:p w14:paraId="669C9E2C" w14:textId="77777777" w:rsidR="008577E6" w:rsidRPr="00F33492" w:rsidRDefault="008577E6"/>
    <w:p w14:paraId="4908DE24" w14:textId="77777777" w:rsidR="00470F27" w:rsidRPr="001C58D3" w:rsidRDefault="00470F27"/>
    <w:p w14:paraId="486DD920" w14:textId="348ECAE2" w:rsidR="008577E6" w:rsidRDefault="00285587">
      <w:r>
        <w:t>2175 Hankey Mountain Hwy</w:t>
      </w:r>
    </w:p>
    <w:p w14:paraId="6B8E9E0F" w14:textId="46636F8C" w:rsidR="008577E6" w:rsidRDefault="00285587">
      <w:r>
        <w:t>Churchville, VA 24421</w:t>
      </w:r>
    </w:p>
    <w:p w14:paraId="4F28F1C4" w14:textId="77777777" w:rsidR="008577E6" w:rsidRDefault="008577E6"/>
    <w:p w14:paraId="743EDDA5" w14:textId="59528E46" w:rsidR="00470F27" w:rsidRPr="001C58D3" w:rsidRDefault="002B4E50">
      <w:r w:rsidRPr="001C58D3">
        <w:t>To whom it may concern</w:t>
      </w:r>
      <w:r w:rsidR="00470F27" w:rsidRPr="001C58D3">
        <w:t xml:space="preserve">, </w:t>
      </w:r>
    </w:p>
    <w:p w14:paraId="2ACA0997" w14:textId="77777777" w:rsidR="00470F27" w:rsidRPr="001C58D3" w:rsidRDefault="00470F27"/>
    <w:p w14:paraId="23DEA911" w14:textId="5389B79F" w:rsidR="00470F27" w:rsidRPr="001C58D3" w:rsidRDefault="00560EFB" w:rsidP="000F3FEB">
      <w:r>
        <w:t xml:space="preserve">This letter is to provide the value of the propane in the </w:t>
      </w:r>
      <w:r w:rsidR="008577E6">
        <w:t xml:space="preserve">above ground </w:t>
      </w:r>
      <w:r w:rsidR="00285587">
        <w:t>500</w:t>
      </w:r>
      <w:r w:rsidR="008577E6">
        <w:t>-gallon</w:t>
      </w:r>
      <w:r w:rsidR="00D336F6">
        <w:t xml:space="preserve"> tank</w:t>
      </w:r>
      <w:r>
        <w:t xml:space="preserve"> located at: </w:t>
      </w:r>
      <w:r w:rsidR="00285587">
        <w:rPr>
          <w:sz w:val="26"/>
          <w:szCs w:val="26"/>
        </w:rPr>
        <w:t>2175 Hankey Mountain Hwy, Churchville, VA 24421</w:t>
      </w:r>
      <w:r>
        <w:t>. The value of the propane is $</w:t>
      </w:r>
      <w:r w:rsidR="00285587">
        <w:t>858.24</w:t>
      </w:r>
      <w:r>
        <w:t xml:space="preserve"> and is based on the </w:t>
      </w:r>
      <w:r w:rsidR="00285587">
        <w:t>monitor</w:t>
      </w:r>
      <w:r>
        <w:t xml:space="preserve"> reading of </w:t>
      </w:r>
      <w:r w:rsidR="008577E6">
        <w:t>7</w:t>
      </w:r>
      <w:r w:rsidR="00285587">
        <w:t>2</w:t>
      </w:r>
      <w:r>
        <w:t xml:space="preserve">% or </w:t>
      </w:r>
      <w:r w:rsidR="00285587">
        <w:t>360</w:t>
      </w:r>
      <w:r>
        <w:t xml:space="preserve"> gallons. </w:t>
      </w:r>
    </w:p>
    <w:p w14:paraId="3008C865" w14:textId="77777777" w:rsidR="00470F27" w:rsidRPr="00776447" w:rsidRDefault="00470F27"/>
    <w:p w14:paraId="5BFC8EA6" w14:textId="20E8B19E" w:rsidR="00470F27" w:rsidRPr="00776447" w:rsidRDefault="00470F27">
      <w:r w:rsidRPr="00776447">
        <w:t xml:space="preserve">If you have any questions, please feel free to contact me at </w:t>
      </w:r>
      <w:r w:rsidR="00F33492">
        <w:t>(540)-</w:t>
      </w:r>
      <w:r w:rsidR="008577E6">
        <w:t xml:space="preserve">490-4928 </w:t>
      </w:r>
      <w:proofErr w:type="spellStart"/>
      <w:r w:rsidR="008577E6">
        <w:t>ext</w:t>
      </w:r>
      <w:proofErr w:type="spellEnd"/>
      <w:r w:rsidR="008577E6">
        <w:t xml:space="preserve"> 758.</w:t>
      </w:r>
    </w:p>
    <w:p w14:paraId="02F96CD8" w14:textId="77777777" w:rsidR="00470F27" w:rsidRPr="00776447" w:rsidRDefault="00470F27"/>
    <w:p w14:paraId="35D15B95" w14:textId="6A764CE1" w:rsidR="00470F27" w:rsidRDefault="00470F27">
      <w:r w:rsidRPr="00776447">
        <w:t xml:space="preserve">Thank you, </w:t>
      </w:r>
    </w:p>
    <w:p w14:paraId="3BB3370D" w14:textId="77777777" w:rsidR="00470F27" w:rsidRPr="00776447" w:rsidRDefault="00470F27"/>
    <w:p w14:paraId="6553C8FC" w14:textId="6B6A5CC8" w:rsidR="00470F27" w:rsidRPr="00162F30" w:rsidRDefault="008577E6">
      <w:pPr>
        <w:rPr>
          <w:rFonts w:ascii="Segoe Script" w:hAnsi="Segoe Script"/>
          <w:b/>
          <w:bCs/>
        </w:rPr>
      </w:pPr>
      <w:r>
        <w:rPr>
          <w:rFonts w:ascii="Segoe Script" w:hAnsi="Segoe Script"/>
          <w:b/>
          <w:bCs/>
        </w:rPr>
        <w:t>Christie Piner</w:t>
      </w:r>
    </w:p>
    <w:p w14:paraId="5A524E87" w14:textId="1150446F" w:rsidR="00470F27" w:rsidRDefault="00470F27">
      <w:pPr>
        <w:rPr>
          <w:rFonts w:ascii="Book Antiqua" w:hAnsi="Book Antiqua"/>
        </w:rPr>
      </w:pPr>
      <w:r w:rsidRPr="00162F30">
        <w:rPr>
          <w:rFonts w:ascii="Book Antiqua" w:hAnsi="Book Antiqua"/>
        </w:rPr>
        <w:t xml:space="preserve">Holtzman Propane </w:t>
      </w:r>
    </w:p>
    <w:p w14:paraId="4F5E19FC" w14:textId="7042F036" w:rsidR="008577E6" w:rsidRDefault="008577E6">
      <w:pPr>
        <w:rPr>
          <w:rFonts w:ascii="Book Antiqua" w:hAnsi="Book Antiqua"/>
        </w:rPr>
      </w:pPr>
    </w:p>
    <w:p w14:paraId="0413B474" w14:textId="77777777" w:rsidR="00C639D8" w:rsidRPr="00162F30" w:rsidRDefault="00C639D8">
      <w:pPr>
        <w:rPr>
          <w:rFonts w:ascii="Book Antiqua" w:hAnsi="Book Antiqua"/>
        </w:rPr>
      </w:pPr>
    </w:p>
    <w:p w14:paraId="229B68DC" w14:textId="02FE82C3" w:rsidR="00470F27" w:rsidRPr="00776447" w:rsidRDefault="00470F27"/>
    <w:sectPr w:rsidR="00470F27" w:rsidRPr="00776447">
      <w:headerReference w:type="default" r:id="rId6"/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D1C1" w14:textId="77777777" w:rsidR="007937EE" w:rsidRDefault="007937EE">
      <w:r>
        <w:separator/>
      </w:r>
    </w:p>
  </w:endnote>
  <w:endnote w:type="continuationSeparator" w:id="0">
    <w:p w14:paraId="5F04732B" w14:textId="77777777" w:rsidR="007937EE" w:rsidRDefault="0079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9544" w14:textId="77777777" w:rsidR="007937EE" w:rsidRDefault="007937EE">
      <w:r>
        <w:separator/>
      </w:r>
    </w:p>
  </w:footnote>
  <w:footnote w:type="continuationSeparator" w:id="0">
    <w:p w14:paraId="45F06C8A" w14:textId="77777777" w:rsidR="007937EE" w:rsidRDefault="0079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D7D9" w14:textId="77777777" w:rsidR="003C5A60" w:rsidRDefault="003C5A60">
    <w:pPr>
      <w:pStyle w:val="Header"/>
    </w:pPr>
  </w:p>
  <w:p w14:paraId="6B7B4EA9" w14:textId="77777777" w:rsidR="003C5A60" w:rsidRDefault="003C5A60">
    <w:pPr>
      <w:pStyle w:val="Header"/>
    </w:pPr>
  </w:p>
  <w:p w14:paraId="74859764" w14:textId="77777777" w:rsidR="003C5A60" w:rsidRDefault="00FA183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ECB42" wp14:editId="7CE8551A">
              <wp:simplePos x="0" y="0"/>
              <wp:positionH relativeFrom="column">
                <wp:posOffset>0</wp:posOffset>
              </wp:positionH>
              <wp:positionV relativeFrom="paragraph">
                <wp:posOffset>-396240</wp:posOffset>
              </wp:positionV>
              <wp:extent cx="1537335" cy="1488440"/>
              <wp:effectExtent l="0" t="3810" r="0" b="3175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148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FE84B" w14:textId="77777777" w:rsidR="003C5A60" w:rsidRDefault="00FA18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EDF54B" wp14:editId="3EE80DD2">
                                <wp:extent cx="1423670" cy="1371600"/>
                                <wp:effectExtent l="0" t="0" r="5080" b="0"/>
                                <wp:docPr id="3" name="Picture 1" descr="..\x\pinknologo\Holtz P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\x\pinknologo\Holtz Pro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3670" cy="137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ECB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31.2pt;width:121.05pt;height:1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" stroked="f">
              <v:textbox>
                <w:txbxContent>
                  <w:p w14:paraId="407FE84B" w14:textId="77777777" w:rsidR="003C5A60" w:rsidRDefault="00FA1839">
                    <w:r>
                      <w:rPr>
                        <w:noProof/>
                      </w:rPr>
                      <w:drawing>
                        <wp:inline distT="0" distB="0" distL="0" distR="0" wp14:anchorId="37EDF54B" wp14:editId="3EE80DD2">
                          <wp:extent cx="1423670" cy="1371600"/>
                          <wp:effectExtent l="0" t="0" r="5080" b="0"/>
                          <wp:docPr id="3" name="Picture 1" descr="..\x\pinknologo\Holtz P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\x\pinknologo\Holtz Pro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367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15B423" wp14:editId="73AC9FEB">
              <wp:simplePos x="0" y="0"/>
              <wp:positionH relativeFrom="column">
                <wp:posOffset>1600200</wp:posOffset>
              </wp:positionH>
              <wp:positionV relativeFrom="paragraph">
                <wp:posOffset>60960</wp:posOffset>
              </wp:positionV>
              <wp:extent cx="4343400" cy="342900"/>
              <wp:effectExtent l="0" t="381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1C3D8" w14:textId="77777777" w:rsidR="003C5A60" w:rsidRDefault="001A739B">
                          <w:pPr>
                            <w:rPr>
                              <w:color w:val="3366FF"/>
                            </w:rPr>
                          </w:pPr>
                          <w:r>
                            <w:rPr>
                              <w:color w:val="3366FF"/>
                              <w:sz w:val="28"/>
                            </w:rPr>
                            <w:t>PO Box 7  Mount Jackson Virginia 22842   540-477-4450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5B423" id="Text Box 4" o:spid="_x0000_s1027" type="#_x0000_t202" style="position:absolute;margin-left:126pt;margin-top:4.8pt;width:3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" stroked="f">
              <v:textbox>
                <w:txbxContent>
                  <w:p w14:paraId="2DE1C3D8" w14:textId="77777777" w:rsidR="003C5A60" w:rsidRDefault="001A739B">
                    <w:pPr>
                      <w:rPr>
                        <w:color w:val="3366FF"/>
                      </w:rPr>
                    </w:pPr>
                    <w:r>
                      <w:rPr>
                        <w:color w:val="3366FF"/>
                        <w:sz w:val="28"/>
                      </w:rPr>
                      <w:t>PO Box 7  Mount Jackson Virginia 22842   540-477-4450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40DBAC2" w14:textId="77777777" w:rsidR="003C5A60" w:rsidRDefault="003C5A60">
    <w:pPr>
      <w:pStyle w:val="Header"/>
    </w:pPr>
  </w:p>
  <w:p w14:paraId="5DC27FD0" w14:textId="77777777" w:rsidR="003C5A60" w:rsidRDefault="003C5A60">
    <w:pPr>
      <w:pStyle w:val="Header"/>
    </w:pPr>
  </w:p>
  <w:p w14:paraId="09AE3884" w14:textId="77777777" w:rsidR="003C5A60" w:rsidRDefault="003C5A60">
    <w:pPr>
      <w:pStyle w:val="Header"/>
    </w:pPr>
  </w:p>
  <w:p w14:paraId="7BBACD48" w14:textId="77777777" w:rsidR="003C5A60" w:rsidRDefault="003C5A60">
    <w:pPr>
      <w:pStyle w:val="Header"/>
    </w:pPr>
  </w:p>
  <w:p w14:paraId="48623F3D" w14:textId="77777777" w:rsidR="003C5A60" w:rsidRDefault="003C5A60">
    <w:pPr>
      <w:pStyle w:val="Header"/>
    </w:pPr>
  </w:p>
  <w:p w14:paraId="7C20D934" w14:textId="77777777" w:rsidR="003C5A60" w:rsidRDefault="003C5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27"/>
    <w:rsid w:val="00012E6E"/>
    <w:rsid w:val="0005165F"/>
    <w:rsid w:val="000729BF"/>
    <w:rsid w:val="00074029"/>
    <w:rsid w:val="00074F70"/>
    <w:rsid w:val="000A7F15"/>
    <w:rsid w:val="000B0093"/>
    <w:rsid w:val="000B6858"/>
    <w:rsid w:val="000D678A"/>
    <w:rsid w:val="000E0E64"/>
    <w:rsid w:val="000F3FEB"/>
    <w:rsid w:val="00122AC7"/>
    <w:rsid w:val="00127D53"/>
    <w:rsid w:val="00162F30"/>
    <w:rsid w:val="00176EB3"/>
    <w:rsid w:val="001910E2"/>
    <w:rsid w:val="001A1E3E"/>
    <w:rsid w:val="001A739B"/>
    <w:rsid w:val="001B798E"/>
    <w:rsid w:val="001C58D3"/>
    <w:rsid w:val="001E2179"/>
    <w:rsid w:val="002131BF"/>
    <w:rsid w:val="00261F01"/>
    <w:rsid w:val="002662DC"/>
    <w:rsid w:val="00270473"/>
    <w:rsid w:val="00274492"/>
    <w:rsid w:val="00275248"/>
    <w:rsid w:val="00280505"/>
    <w:rsid w:val="00285587"/>
    <w:rsid w:val="00291D98"/>
    <w:rsid w:val="002B4E50"/>
    <w:rsid w:val="002D5BFA"/>
    <w:rsid w:val="002F6077"/>
    <w:rsid w:val="0031797B"/>
    <w:rsid w:val="00322312"/>
    <w:rsid w:val="00323E6E"/>
    <w:rsid w:val="00333075"/>
    <w:rsid w:val="00340CC5"/>
    <w:rsid w:val="0035233A"/>
    <w:rsid w:val="003C5A60"/>
    <w:rsid w:val="004020AE"/>
    <w:rsid w:val="00432E65"/>
    <w:rsid w:val="00436906"/>
    <w:rsid w:val="00470F27"/>
    <w:rsid w:val="00480E3D"/>
    <w:rsid w:val="004A6DA0"/>
    <w:rsid w:val="004B0427"/>
    <w:rsid w:val="004B21EE"/>
    <w:rsid w:val="004F602F"/>
    <w:rsid w:val="005269ED"/>
    <w:rsid w:val="00532E94"/>
    <w:rsid w:val="00533B76"/>
    <w:rsid w:val="005364DF"/>
    <w:rsid w:val="005403B9"/>
    <w:rsid w:val="005419BC"/>
    <w:rsid w:val="00560EFB"/>
    <w:rsid w:val="00562400"/>
    <w:rsid w:val="00576780"/>
    <w:rsid w:val="005B3692"/>
    <w:rsid w:val="005C2D42"/>
    <w:rsid w:val="00612BC3"/>
    <w:rsid w:val="006966FC"/>
    <w:rsid w:val="00710676"/>
    <w:rsid w:val="00722B61"/>
    <w:rsid w:val="00771E97"/>
    <w:rsid w:val="00776447"/>
    <w:rsid w:val="007937EE"/>
    <w:rsid w:val="007939C7"/>
    <w:rsid w:val="007B332F"/>
    <w:rsid w:val="007C11BE"/>
    <w:rsid w:val="007C3E19"/>
    <w:rsid w:val="007C7B2C"/>
    <w:rsid w:val="007D067C"/>
    <w:rsid w:val="008064D8"/>
    <w:rsid w:val="00806F3C"/>
    <w:rsid w:val="00811F10"/>
    <w:rsid w:val="008577E6"/>
    <w:rsid w:val="008820A7"/>
    <w:rsid w:val="008A30EA"/>
    <w:rsid w:val="008B564F"/>
    <w:rsid w:val="008D39DB"/>
    <w:rsid w:val="00933C79"/>
    <w:rsid w:val="00941123"/>
    <w:rsid w:val="009C7C9A"/>
    <w:rsid w:val="009E18FC"/>
    <w:rsid w:val="00A560B5"/>
    <w:rsid w:val="00A57E3E"/>
    <w:rsid w:val="00AB4F06"/>
    <w:rsid w:val="00AF3DEF"/>
    <w:rsid w:val="00B02B52"/>
    <w:rsid w:val="00B17B94"/>
    <w:rsid w:val="00B21BFF"/>
    <w:rsid w:val="00B30FA1"/>
    <w:rsid w:val="00B811C1"/>
    <w:rsid w:val="00B8432A"/>
    <w:rsid w:val="00BA0291"/>
    <w:rsid w:val="00C17407"/>
    <w:rsid w:val="00C4226A"/>
    <w:rsid w:val="00C639D8"/>
    <w:rsid w:val="00C70AE2"/>
    <w:rsid w:val="00C76DB5"/>
    <w:rsid w:val="00CE2E83"/>
    <w:rsid w:val="00D27235"/>
    <w:rsid w:val="00D336F6"/>
    <w:rsid w:val="00D340D4"/>
    <w:rsid w:val="00D456FD"/>
    <w:rsid w:val="00D640EF"/>
    <w:rsid w:val="00D92036"/>
    <w:rsid w:val="00D95D3F"/>
    <w:rsid w:val="00DA70C9"/>
    <w:rsid w:val="00DD115F"/>
    <w:rsid w:val="00DF242C"/>
    <w:rsid w:val="00E503A3"/>
    <w:rsid w:val="00E56E9A"/>
    <w:rsid w:val="00E94F97"/>
    <w:rsid w:val="00EA163B"/>
    <w:rsid w:val="00ED28AB"/>
    <w:rsid w:val="00EF56F0"/>
    <w:rsid w:val="00EF6C62"/>
    <w:rsid w:val="00EF7985"/>
    <w:rsid w:val="00F20D4E"/>
    <w:rsid w:val="00F232DE"/>
    <w:rsid w:val="00F33492"/>
    <w:rsid w:val="00F46C0A"/>
    <w:rsid w:val="00F74BF1"/>
    <w:rsid w:val="00F76BB0"/>
    <w:rsid w:val="00F80353"/>
    <w:rsid w:val="00F852B2"/>
    <w:rsid w:val="00F85E3E"/>
    <w:rsid w:val="00FA1839"/>
    <w:rsid w:val="00FA4FCD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930920"/>
  <w15:docId w15:val="{63BB9D88-D6B3-4B87-B37F-35CD903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A7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6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7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ger\AppData\Roaming\Microsoft\Templates\HOC\PP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PPLetterHead.dotm</Template>
  <TotalTime>4</TotalTime>
  <Pages>1</Pages>
  <Words>80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Holtzman Oil Corp</Company>
  <LinksUpToDate>false</LinksUpToDate>
  <CharactersWithSpaces>472</CharactersWithSpaces>
  <SharedDoc>false</SharedDoc>
  <HLinks>
    <vt:vector size="6" baseType="variant">
      <vt:variant>
        <vt:i4>4522108</vt:i4>
      </vt:variant>
      <vt:variant>
        <vt:i4>1040</vt:i4>
      </vt:variant>
      <vt:variant>
        <vt:i4>1025</vt:i4>
      </vt:variant>
      <vt:variant>
        <vt:i4>1</vt:i4>
      </vt:variant>
      <vt:variant>
        <vt:lpwstr>..\x\pinknologo\Holtz Prop.jpg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Rager</dc:creator>
  <cp:lastModifiedBy>Christie Piner</cp:lastModifiedBy>
  <cp:revision>2</cp:revision>
  <cp:lastPrinted>2021-06-29T17:01:00Z</cp:lastPrinted>
  <dcterms:created xsi:type="dcterms:W3CDTF">2025-06-30T21:35:00Z</dcterms:created>
  <dcterms:modified xsi:type="dcterms:W3CDTF">2025-06-30T21:35:00Z</dcterms:modified>
</cp:coreProperties>
</file>